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5F5A" w14:textId="0B1FD98B" w:rsidR="00527771" w:rsidRDefault="007A1CEC" w:rsidP="007A1CEC">
      <w:pPr>
        <w:pStyle w:val="Title"/>
        <w:rPr>
          <w:b w:val="0"/>
          <w:bCs w:val="0"/>
        </w:rPr>
      </w:pPr>
      <w:bookmarkStart w:id="0" w:name="_Hlk25600892"/>
      <w:r>
        <w:rPr>
          <w:b w:val="0"/>
          <w:bCs w:val="0"/>
        </w:rPr>
        <w:t>REC Candidate Information Pack - Independent Non-Executive Director Specification</w:t>
      </w:r>
      <w:bookmarkEnd w:id="0"/>
    </w:p>
    <w:p w14:paraId="5670AB5F" w14:textId="77777777" w:rsidR="007A1CEC" w:rsidRDefault="007A1CEC" w:rsidP="007A1CEC">
      <w:pPr>
        <w:pStyle w:val="IntroductionTitle"/>
        <w:spacing w:before="600"/>
      </w:pPr>
      <w:r>
        <w:t xml:space="preserve">An </w:t>
      </w:r>
      <w:r w:rsidRPr="00FF5998">
        <w:t>Introduction</w:t>
      </w:r>
      <w:r>
        <w:t xml:space="preserve"> to the REC</w:t>
      </w:r>
    </w:p>
    <w:p w14:paraId="3B6B34C0" w14:textId="77777777" w:rsidR="007A1CEC" w:rsidRPr="00067A3C" w:rsidRDefault="007A1CEC" w:rsidP="007A1CEC">
      <w:pPr>
        <w:pStyle w:val="BodyText"/>
        <w:rPr>
          <w:sz w:val="24"/>
          <w:szCs w:val="24"/>
        </w:rPr>
      </w:pPr>
      <w:r w:rsidRPr="00067A3C">
        <w:rPr>
          <w:sz w:val="24"/>
          <w:szCs w:val="24"/>
        </w:rPr>
        <w:t>Strong trade associations are built on sound foundations. The REC’s oldest predecessor organisation was founded in 1930. Over the course of nearly a century since then, the organisation has stood for one thing – a better labour market, based on high standards and opportunities for workers and businesses.</w:t>
      </w:r>
    </w:p>
    <w:p w14:paraId="1AD39068" w14:textId="77777777" w:rsidR="007A1CEC" w:rsidRPr="00067A3C" w:rsidRDefault="007A1CEC" w:rsidP="007A1CEC">
      <w:pPr>
        <w:pStyle w:val="BodyText"/>
        <w:rPr>
          <w:sz w:val="24"/>
          <w:szCs w:val="24"/>
        </w:rPr>
      </w:pPr>
    </w:p>
    <w:p w14:paraId="4157936A" w14:textId="77777777" w:rsidR="007A1CEC" w:rsidRPr="00067A3C" w:rsidRDefault="007A1CEC" w:rsidP="007A1CEC">
      <w:pPr>
        <w:pStyle w:val="BodyText"/>
        <w:rPr>
          <w:sz w:val="24"/>
          <w:szCs w:val="24"/>
        </w:rPr>
      </w:pPr>
      <w:r w:rsidRPr="00067A3C">
        <w:rPr>
          <w:sz w:val="24"/>
          <w:szCs w:val="24"/>
        </w:rPr>
        <w:t>We support talent, recruitment and staffing businesses across the whole UK, and foster the development of the professionals who work within them. That matters – recruitment is not a process to be perfected – it deals with human beings and company growth ambitions. People buy people. So skilled hiring and talent management really matters.</w:t>
      </w:r>
    </w:p>
    <w:p w14:paraId="57BF14BC" w14:textId="77777777" w:rsidR="007A1CEC" w:rsidRDefault="007A1CEC" w:rsidP="007A1CEC">
      <w:pPr>
        <w:pStyle w:val="BodyText"/>
        <w:rPr>
          <w:sz w:val="24"/>
          <w:szCs w:val="24"/>
        </w:rPr>
      </w:pPr>
    </w:p>
    <w:p w14:paraId="588B5839" w14:textId="77777777" w:rsidR="007A1CEC" w:rsidRPr="00067A3C" w:rsidRDefault="007A1CEC" w:rsidP="007A1CEC">
      <w:pPr>
        <w:pStyle w:val="BodyText"/>
        <w:rPr>
          <w:sz w:val="24"/>
          <w:szCs w:val="24"/>
        </w:rPr>
      </w:pPr>
      <w:r w:rsidRPr="00067A3C">
        <w:rPr>
          <w:sz w:val="24"/>
          <w:szCs w:val="24"/>
        </w:rPr>
        <w:t xml:space="preserve">Today, the REC stands for doing the people stuff well. From our code of conduct to our legal and compliance support, and from our strong media voice to the business advice and professional development we deliver every day. The REC is the strong bedrock of a stable professional service – a sector maturing into understanding the value </w:t>
      </w:r>
      <w:r>
        <w:rPr>
          <w:sz w:val="24"/>
          <w:szCs w:val="24"/>
        </w:rPr>
        <w:t>o</w:t>
      </w:r>
      <w:r w:rsidRPr="00067A3C">
        <w:rPr>
          <w:sz w:val="24"/>
          <w:szCs w:val="24"/>
        </w:rPr>
        <w:t>f what it does, and with professionals who build careers as difference makers.</w:t>
      </w:r>
    </w:p>
    <w:p w14:paraId="74C45A12" w14:textId="77777777" w:rsidR="007A1CEC" w:rsidRPr="00067A3C" w:rsidRDefault="007A1CEC" w:rsidP="007A1CEC">
      <w:pPr>
        <w:pStyle w:val="BodyText"/>
        <w:rPr>
          <w:sz w:val="24"/>
          <w:szCs w:val="24"/>
        </w:rPr>
      </w:pPr>
    </w:p>
    <w:p w14:paraId="2BC05CCD" w14:textId="77777777" w:rsidR="007A1CEC" w:rsidRPr="00067A3C" w:rsidRDefault="007A1CEC" w:rsidP="007A1CEC">
      <w:pPr>
        <w:pStyle w:val="BodyText"/>
        <w:rPr>
          <w:sz w:val="24"/>
          <w:szCs w:val="24"/>
        </w:rPr>
      </w:pPr>
      <w:r w:rsidRPr="00067A3C">
        <w:rPr>
          <w:sz w:val="24"/>
          <w:szCs w:val="24"/>
        </w:rPr>
        <w:t>As members, we are both the recipients and the drivers of the REC’s work. But as members of its governing boards and committees, that responsibility is very clear. Our role is to protect the members so that they can make the difference to the country that we need. And we must be stewards, acting for the long-term benefit of members rather than on the short-term driver. But if we get it right, the prize is huge: a sector truly seen in its proper place as a core part of the UK’s world leading professional services sector, full of vibrant and growing businesses.</w:t>
      </w:r>
    </w:p>
    <w:p w14:paraId="0DB4EC7B" w14:textId="77777777" w:rsidR="007A1CEC" w:rsidRPr="00067A3C" w:rsidRDefault="007A1CEC" w:rsidP="007A1CEC">
      <w:pPr>
        <w:pStyle w:val="BodyText"/>
        <w:rPr>
          <w:sz w:val="24"/>
          <w:szCs w:val="24"/>
        </w:rPr>
      </w:pPr>
    </w:p>
    <w:p w14:paraId="7F540C81" w14:textId="70E0F383" w:rsidR="007A1CEC" w:rsidRDefault="007A1CEC" w:rsidP="007A1CEC">
      <w:pPr>
        <w:pStyle w:val="BodyText"/>
        <w:rPr>
          <w:sz w:val="24"/>
          <w:szCs w:val="24"/>
        </w:rPr>
      </w:pPr>
      <w:r w:rsidRPr="00067A3C">
        <w:rPr>
          <w:sz w:val="24"/>
          <w:szCs w:val="24"/>
        </w:rPr>
        <w:t>The REC is its members. Their needs have changed over almost a century – and that will continue. But our role as stewards is to make sure the REC prepares members for the world they are in now, based on core principles, values and skills that are everlasting. We would be delighted to have you join us in this important work.</w:t>
      </w:r>
    </w:p>
    <w:p w14:paraId="08F01F34" w14:textId="77777777" w:rsidR="007A1CEC" w:rsidRDefault="007A1CEC" w:rsidP="007A1CEC">
      <w:pPr>
        <w:pStyle w:val="BodyText"/>
        <w:rPr>
          <w:sz w:val="24"/>
          <w:szCs w:val="24"/>
        </w:rPr>
      </w:pPr>
    </w:p>
    <w:p w14:paraId="6B18E8E2" w14:textId="77777777" w:rsidR="007A1CEC" w:rsidRDefault="007A1CEC" w:rsidP="007A1CEC">
      <w:pPr>
        <w:pStyle w:val="BodyText"/>
        <w:rPr>
          <w:sz w:val="24"/>
          <w:szCs w:val="24"/>
        </w:rPr>
      </w:pPr>
    </w:p>
    <w:p w14:paraId="00B2DE0E" w14:textId="77777777" w:rsidR="007A1CEC" w:rsidRDefault="007A1CEC" w:rsidP="007A1CEC">
      <w:pPr>
        <w:pStyle w:val="BodyText"/>
        <w:rPr>
          <w:sz w:val="24"/>
          <w:szCs w:val="24"/>
        </w:rPr>
      </w:pPr>
    </w:p>
    <w:p w14:paraId="5CD07F1D" w14:textId="77777777" w:rsidR="007A1CEC" w:rsidRDefault="007A1CEC" w:rsidP="007A1CEC">
      <w:pPr>
        <w:pStyle w:val="BodyText"/>
        <w:rPr>
          <w:sz w:val="24"/>
          <w:szCs w:val="24"/>
        </w:rPr>
      </w:pPr>
    </w:p>
    <w:p w14:paraId="11281CE8" w14:textId="77777777" w:rsidR="007A1CEC" w:rsidRDefault="007A1CEC" w:rsidP="007A1CEC">
      <w:pPr>
        <w:pStyle w:val="BodyText"/>
        <w:rPr>
          <w:sz w:val="24"/>
          <w:szCs w:val="24"/>
        </w:rPr>
      </w:pPr>
    </w:p>
    <w:p w14:paraId="7FE01F49" w14:textId="77777777" w:rsidR="007A1CEC" w:rsidRDefault="007A1CEC" w:rsidP="007A1CEC">
      <w:pPr>
        <w:pStyle w:val="BodyText"/>
        <w:rPr>
          <w:sz w:val="24"/>
          <w:szCs w:val="24"/>
        </w:rPr>
      </w:pPr>
    </w:p>
    <w:p w14:paraId="686FA3D3" w14:textId="77777777" w:rsidR="007A1CEC" w:rsidRDefault="007A1CEC" w:rsidP="007A1CEC">
      <w:pPr>
        <w:pStyle w:val="Heading2"/>
        <w:numPr>
          <w:ilvl w:val="0"/>
          <w:numId w:val="0"/>
        </w:numPr>
        <w:ind w:left="576" w:hanging="576"/>
      </w:pPr>
      <w:r>
        <w:lastRenderedPageBreak/>
        <w:t>Independent Non-Executive Director – Board Appointment</w:t>
      </w:r>
    </w:p>
    <w:p w14:paraId="2F815811" w14:textId="721F769D" w:rsidR="007A1CEC" w:rsidRPr="007A1CEC" w:rsidRDefault="007A1CEC" w:rsidP="007A1CEC">
      <w:pPr>
        <w:pStyle w:val="BodyText"/>
        <w:rPr>
          <w:sz w:val="24"/>
          <w:szCs w:val="24"/>
        </w:rPr>
      </w:pPr>
      <w:r w:rsidRPr="007A1CEC">
        <w:rPr>
          <w:sz w:val="24"/>
          <w:szCs w:val="24"/>
        </w:rPr>
        <w:t>We are seeking to appoint an Independent Non-Executive Director (NED) to join the Board of our leading membership organisation representing the UK recruitment industry, the Recruitment and Employment Confederation (The REC).</w:t>
      </w:r>
    </w:p>
    <w:p w14:paraId="2B6C4FD5" w14:textId="77777777" w:rsidR="007A1CEC" w:rsidRPr="007A1CEC" w:rsidRDefault="007A1CEC" w:rsidP="007A1CEC">
      <w:pPr>
        <w:pStyle w:val="BodyText"/>
        <w:rPr>
          <w:sz w:val="24"/>
          <w:szCs w:val="24"/>
        </w:rPr>
      </w:pPr>
    </w:p>
    <w:p w14:paraId="7C08F7F9" w14:textId="101C5EC4" w:rsidR="007A1CEC" w:rsidRDefault="007A1CEC" w:rsidP="007A1CEC">
      <w:pPr>
        <w:pStyle w:val="BodyText"/>
        <w:rPr>
          <w:sz w:val="24"/>
          <w:szCs w:val="24"/>
        </w:rPr>
      </w:pPr>
      <w:r w:rsidRPr="007A1CEC">
        <w:rPr>
          <w:sz w:val="24"/>
          <w:szCs w:val="24"/>
        </w:rPr>
        <w:t>This is a unique opportunity to contribute at board level to a sector that sits at the heart of the economy, shaping how businesses attract talent, how labour markets evolve, and how the future of work is realised.</w:t>
      </w:r>
    </w:p>
    <w:p w14:paraId="3F8D65A2" w14:textId="77777777" w:rsidR="007A1CEC" w:rsidRDefault="007A1CEC" w:rsidP="007A1CEC">
      <w:pPr>
        <w:pStyle w:val="BodyText"/>
        <w:rPr>
          <w:sz w:val="24"/>
          <w:szCs w:val="24"/>
        </w:rPr>
      </w:pPr>
    </w:p>
    <w:p w14:paraId="57AD830F" w14:textId="77777777" w:rsidR="007A1CEC" w:rsidRPr="00FD3D3A" w:rsidRDefault="007A1CEC" w:rsidP="007A1CEC">
      <w:pPr>
        <w:pStyle w:val="Heading2"/>
        <w:numPr>
          <w:ilvl w:val="0"/>
          <w:numId w:val="0"/>
        </w:numPr>
        <w:ind w:left="576" w:hanging="576"/>
      </w:pPr>
      <w:r w:rsidRPr="00FD3D3A">
        <w:t>The Opportunity</w:t>
      </w:r>
    </w:p>
    <w:p w14:paraId="3689C678" w14:textId="77777777" w:rsidR="007A1CEC" w:rsidRPr="007A1CEC" w:rsidRDefault="007A1CEC" w:rsidP="007A1CEC">
      <w:pPr>
        <w:pStyle w:val="BodyText"/>
        <w:rPr>
          <w:sz w:val="24"/>
          <w:szCs w:val="24"/>
        </w:rPr>
      </w:pPr>
      <w:r w:rsidRPr="007A1CEC">
        <w:rPr>
          <w:sz w:val="24"/>
          <w:szCs w:val="24"/>
        </w:rPr>
        <w:t>As an Independent NED, you will provide strategic oversight, constructive challenge and support to the Executive team, helping to guide the organisation through a period of opportunity and change.</w:t>
      </w:r>
    </w:p>
    <w:p w14:paraId="5E8FB246" w14:textId="77777777" w:rsidR="007A1CEC" w:rsidRPr="007A1CEC" w:rsidRDefault="007A1CEC" w:rsidP="007A1CEC">
      <w:pPr>
        <w:pStyle w:val="BodyText"/>
        <w:rPr>
          <w:sz w:val="24"/>
          <w:szCs w:val="24"/>
        </w:rPr>
      </w:pPr>
      <w:r w:rsidRPr="007A1CEC">
        <w:rPr>
          <w:sz w:val="24"/>
          <w:szCs w:val="24"/>
        </w:rPr>
        <w:t>You will gain insight into:</w:t>
      </w:r>
    </w:p>
    <w:p w14:paraId="49B7089D" w14:textId="77777777" w:rsidR="007A1CEC" w:rsidRPr="007A1CEC" w:rsidRDefault="007A1CEC" w:rsidP="007A1CEC">
      <w:pPr>
        <w:pStyle w:val="BodyText"/>
        <w:numPr>
          <w:ilvl w:val="0"/>
          <w:numId w:val="13"/>
        </w:numPr>
        <w:rPr>
          <w:sz w:val="24"/>
          <w:szCs w:val="24"/>
        </w:rPr>
      </w:pPr>
      <w:r w:rsidRPr="007A1CEC">
        <w:rPr>
          <w:sz w:val="24"/>
          <w:szCs w:val="24"/>
        </w:rPr>
        <w:t>Labour market dynamics and workforce trends</w:t>
      </w:r>
    </w:p>
    <w:p w14:paraId="0DD23911" w14:textId="77777777" w:rsidR="007A1CEC" w:rsidRPr="007A1CEC" w:rsidRDefault="007A1CEC" w:rsidP="007A1CEC">
      <w:pPr>
        <w:pStyle w:val="BodyText"/>
        <w:numPr>
          <w:ilvl w:val="0"/>
          <w:numId w:val="13"/>
        </w:numPr>
        <w:rPr>
          <w:sz w:val="24"/>
          <w:szCs w:val="24"/>
        </w:rPr>
      </w:pPr>
      <w:r w:rsidRPr="007A1CEC">
        <w:rPr>
          <w:sz w:val="24"/>
          <w:szCs w:val="24"/>
        </w:rPr>
        <w:t>The policy landscape shaping recruitment and employment</w:t>
      </w:r>
    </w:p>
    <w:p w14:paraId="54E40655" w14:textId="77777777" w:rsidR="007A1CEC" w:rsidRPr="007A1CEC" w:rsidRDefault="007A1CEC" w:rsidP="007A1CEC">
      <w:pPr>
        <w:pStyle w:val="BodyText"/>
        <w:numPr>
          <w:ilvl w:val="0"/>
          <w:numId w:val="13"/>
        </w:numPr>
        <w:rPr>
          <w:sz w:val="24"/>
          <w:szCs w:val="24"/>
        </w:rPr>
      </w:pPr>
      <w:r w:rsidRPr="007A1CEC">
        <w:rPr>
          <w:sz w:val="24"/>
          <w:szCs w:val="24"/>
        </w:rPr>
        <w:t>Hiring demand and the evolving needs of employers</w:t>
      </w:r>
    </w:p>
    <w:p w14:paraId="4AD3DDD2" w14:textId="77777777" w:rsidR="007A1CEC" w:rsidRPr="007A1CEC" w:rsidRDefault="007A1CEC" w:rsidP="007A1CEC">
      <w:pPr>
        <w:pStyle w:val="BodyText"/>
        <w:numPr>
          <w:ilvl w:val="0"/>
          <w:numId w:val="13"/>
        </w:numPr>
        <w:rPr>
          <w:sz w:val="24"/>
          <w:szCs w:val="24"/>
        </w:rPr>
      </w:pPr>
      <w:r w:rsidRPr="007A1CEC">
        <w:rPr>
          <w:sz w:val="24"/>
          <w:szCs w:val="24"/>
        </w:rPr>
        <w:t>The critical role recruitment plays in enabling business success</w:t>
      </w:r>
    </w:p>
    <w:p w14:paraId="3CF18D31" w14:textId="77777777" w:rsidR="007A1CEC" w:rsidRPr="007A1CEC" w:rsidRDefault="007A1CEC" w:rsidP="007A1CEC">
      <w:pPr>
        <w:pStyle w:val="BodyText"/>
        <w:numPr>
          <w:ilvl w:val="0"/>
          <w:numId w:val="13"/>
        </w:numPr>
        <w:rPr>
          <w:sz w:val="24"/>
          <w:szCs w:val="24"/>
        </w:rPr>
      </w:pPr>
      <w:r w:rsidRPr="007A1CEC">
        <w:rPr>
          <w:sz w:val="24"/>
          <w:szCs w:val="24"/>
        </w:rPr>
        <w:t>How a membership organisation needs to serve and operate for its members</w:t>
      </w:r>
    </w:p>
    <w:p w14:paraId="19C26AB8" w14:textId="77777777" w:rsidR="007A1CEC" w:rsidRPr="007A1CEC" w:rsidRDefault="007A1CEC" w:rsidP="007A1CEC">
      <w:pPr>
        <w:pStyle w:val="BodyText"/>
        <w:rPr>
          <w:sz w:val="24"/>
          <w:szCs w:val="24"/>
        </w:rPr>
      </w:pPr>
      <w:r w:rsidRPr="007A1CEC">
        <w:rPr>
          <w:sz w:val="24"/>
          <w:szCs w:val="24"/>
        </w:rPr>
        <w:t>We are particularly interested in individuals from outside the recruitment sector, who can bring fresh perspective, cross-sector insight and diverse experience to Board discussions.</w:t>
      </w:r>
    </w:p>
    <w:p w14:paraId="074F6D0F" w14:textId="77777777" w:rsidR="00483DC2" w:rsidRDefault="00483DC2" w:rsidP="007A1CEC">
      <w:pPr>
        <w:pStyle w:val="Heading2"/>
        <w:numPr>
          <w:ilvl w:val="0"/>
          <w:numId w:val="0"/>
        </w:numPr>
      </w:pPr>
    </w:p>
    <w:p w14:paraId="5284C71F" w14:textId="5C6AC689" w:rsidR="007A1CEC" w:rsidRPr="00FD3D3A" w:rsidRDefault="007A1CEC" w:rsidP="007A1CEC">
      <w:pPr>
        <w:pStyle w:val="Heading2"/>
        <w:numPr>
          <w:ilvl w:val="0"/>
          <w:numId w:val="0"/>
        </w:numPr>
      </w:pPr>
      <w:r w:rsidRPr="00FD3D3A">
        <w:t>The Role</w:t>
      </w:r>
    </w:p>
    <w:p w14:paraId="4AD7C588" w14:textId="77777777" w:rsidR="007A1CEC" w:rsidRPr="007A1CEC" w:rsidRDefault="007A1CEC" w:rsidP="007A1CEC">
      <w:pPr>
        <w:pStyle w:val="BodyText"/>
        <w:numPr>
          <w:ilvl w:val="0"/>
          <w:numId w:val="14"/>
        </w:numPr>
        <w:rPr>
          <w:sz w:val="24"/>
          <w:szCs w:val="24"/>
        </w:rPr>
      </w:pPr>
      <w:r w:rsidRPr="007A1CEC">
        <w:rPr>
          <w:sz w:val="24"/>
          <w:szCs w:val="24"/>
        </w:rPr>
        <w:t>Contribute to Board discussions with independent judgement and strategic thinking</w:t>
      </w:r>
    </w:p>
    <w:p w14:paraId="52C1C101" w14:textId="77777777" w:rsidR="007A1CEC" w:rsidRPr="007A1CEC" w:rsidRDefault="007A1CEC" w:rsidP="007A1CEC">
      <w:pPr>
        <w:pStyle w:val="BodyText"/>
        <w:numPr>
          <w:ilvl w:val="0"/>
          <w:numId w:val="14"/>
        </w:numPr>
        <w:rPr>
          <w:sz w:val="24"/>
          <w:szCs w:val="24"/>
        </w:rPr>
      </w:pPr>
      <w:r w:rsidRPr="007A1CEC">
        <w:rPr>
          <w:sz w:val="24"/>
          <w:szCs w:val="24"/>
        </w:rPr>
        <w:t>Provide support and constructive challenge to the Executive</w:t>
      </w:r>
    </w:p>
    <w:p w14:paraId="6E1631F4" w14:textId="77777777" w:rsidR="007A1CEC" w:rsidRPr="007A1CEC" w:rsidRDefault="007A1CEC" w:rsidP="007A1CEC">
      <w:pPr>
        <w:pStyle w:val="BodyText"/>
        <w:numPr>
          <w:ilvl w:val="0"/>
          <w:numId w:val="14"/>
        </w:numPr>
        <w:rPr>
          <w:sz w:val="24"/>
          <w:szCs w:val="24"/>
        </w:rPr>
      </w:pPr>
      <w:r w:rsidRPr="007A1CEC">
        <w:rPr>
          <w:sz w:val="24"/>
          <w:szCs w:val="24"/>
        </w:rPr>
        <w:t>Bring external insight and perspective from other industries or sectors</w:t>
      </w:r>
    </w:p>
    <w:p w14:paraId="648761BD" w14:textId="77777777" w:rsidR="007A1CEC" w:rsidRPr="007A1CEC" w:rsidRDefault="007A1CEC" w:rsidP="007A1CEC">
      <w:pPr>
        <w:pStyle w:val="BodyText"/>
        <w:numPr>
          <w:ilvl w:val="0"/>
          <w:numId w:val="14"/>
        </w:numPr>
        <w:rPr>
          <w:sz w:val="24"/>
          <w:szCs w:val="24"/>
        </w:rPr>
      </w:pPr>
      <w:r w:rsidRPr="007A1CEC">
        <w:rPr>
          <w:sz w:val="24"/>
          <w:szCs w:val="24"/>
        </w:rPr>
        <w:t>Support the organisation’s long-term direction, governance, and impact</w:t>
      </w:r>
    </w:p>
    <w:p w14:paraId="48F46958" w14:textId="77777777" w:rsidR="007A1CEC" w:rsidRDefault="007A1CEC" w:rsidP="007A1CEC">
      <w:pPr>
        <w:spacing w:line="278" w:lineRule="auto"/>
        <w:rPr>
          <w:rFonts w:ascii="Lato" w:hAnsi="Lato"/>
          <w:sz w:val="24"/>
          <w:szCs w:val="24"/>
        </w:rPr>
      </w:pPr>
    </w:p>
    <w:p w14:paraId="4E994132" w14:textId="7D340F75" w:rsidR="007A1CEC" w:rsidRPr="00FD3D3A" w:rsidRDefault="007A1CEC" w:rsidP="007A1CEC">
      <w:pPr>
        <w:pStyle w:val="Heading2"/>
        <w:numPr>
          <w:ilvl w:val="0"/>
          <w:numId w:val="0"/>
        </w:numPr>
      </w:pPr>
      <w:r w:rsidRPr="00FD3D3A">
        <w:t>Board Composition</w:t>
      </w:r>
    </w:p>
    <w:p w14:paraId="6866EC89" w14:textId="77777777" w:rsidR="007A1CEC" w:rsidRPr="007A1CEC" w:rsidRDefault="007A1CEC" w:rsidP="007A1CEC">
      <w:pPr>
        <w:pStyle w:val="BodyText"/>
        <w:rPr>
          <w:sz w:val="24"/>
          <w:szCs w:val="24"/>
        </w:rPr>
      </w:pPr>
      <w:r w:rsidRPr="007A1CEC">
        <w:rPr>
          <w:sz w:val="24"/>
          <w:szCs w:val="24"/>
        </w:rPr>
        <w:t>The Board comprises:</w:t>
      </w:r>
    </w:p>
    <w:p w14:paraId="533BF63A" w14:textId="77777777" w:rsidR="0007171E" w:rsidRDefault="007A1CEC" w:rsidP="0007171E">
      <w:pPr>
        <w:pStyle w:val="BodyText"/>
        <w:numPr>
          <w:ilvl w:val="0"/>
          <w:numId w:val="12"/>
        </w:numPr>
        <w:rPr>
          <w:sz w:val="24"/>
          <w:szCs w:val="24"/>
        </w:rPr>
      </w:pPr>
      <w:r w:rsidRPr="007A1CEC">
        <w:rPr>
          <w:sz w:val="24"/>
          <w:szCs w:val="24"/>
        </w:rPr>
        <w:t>10 Non-Executive Directors</w:t>
      </w:r>
    </w:p>
    <w:p w14:paraId="58CCEB93" w14:textId="77777777" w:rsidR="0007171E" w:rsidRDefault="007A1CEC" w:rsidP="00E9432F">
      <w:pPr>
        <w:pStyle w:val="BodyText"/>
        <w:numPr>
          <w:ilvl w:val="1"/>
          <w:numId w:val="26"/>
        </w:numPr>
        <w:rPr>
          <w:sz w:val="24"/>
          <w:szCs w:val="24"/>
        </w:rPr>
      </w:pPr>
      <w:r w:rsidRPr="0007171E">
        <w:rPr>
          <w:sz w:val="24"/>
          <w:szCs w:val="24"/>
        </w:rPr>
        <w:t>5 from within the recruitment industry</w:t>
      </w:r>
    </w:p>
    <w:p w14:paraId="4AA3ACE3" w14:textId="77777777" w:rsidR="0007171E" w:rsidRDefault="007A1CEC" w:rsidP="00E9432F">
      <w:pPr>
        <w:pStyle w:val="BodyText"/>
        <w:numPr>
          <w:ilvl w:val="1"/>
          <w:numId w:val="26"/>
        </w:numPr>
        <w:rPr>
          <w:sz w:val="24"/>
          <w:szCs w:val="24"/>
        </w:rPr>
      </w:pPr>
      <w:r w:rsidRPr="0007171E">
        <w:rPr>
          <w:sz w:val="24"/>
          <w:szCs w:val="24"/>
        </w:rPr>
        <w:t>4 independent members</w:t>
      </w:r>
    </w:p>
    <w:p w14:paraId="1496AAE5" w14:textId="521354A9" w:rsidR="007A1CEC" w:rsidRPr="0007171E" w:rsidRDefault="007A1CEC" w:rsidP="00E9432F">
      <w:pPr>
        <w:pStyle w:val="BodyText"/>
        <w:numPr>
          <w:ilvl w:val="1"/>
          <w:numId w:val="26"/>
        </w:numPr>
        <w:rPr>
          <w:sz w:val="24"/>
          <w:szCs w:val="24"/>
        </w:rPr>
      </w:pPr>
      <w:r w:rsidRPr="0007171E">
        <w:rPr>
          <w:sz w:val="24"/>
          <w:szCs w:val="24"/>
        </w:rPr>
        <w:t>Chief Executive</w:t>
      </w:r>
    </w:p>
    <w:p w14:paraId="7326DA5F" w14:textId="77777777" w:rsidR="007A1CEC" w:rsidRDefault="007A1CEC" w:rsidP="007A1CEC">
      <w:pPr>
        <w:rPr>
          <w:rFonts w:ascii="Century Gothic" w:hAnsi="Century Gothic"/>
          <w:b/>
          <w:bCs/>
          <w:sz w:val="20"/>
          <w:szCs w:val="20"/>
        </w:rPr>
      </w:pPr>
    </w:p>
    <w:p w14:paraId="34945DC8" w14:textId="77777777" w:rsidR="007A1CEC" w:rsidRPr="00FD3D3A" w:rsidRDefault="007A1CEC" w:rsidP="007A1CEC">
      <w:pPr>
        <w:pStyle w:val="Heading2"/>
        <w:numPr>
          <w:ilvl w:val="0"/>
          <w:numId w:val="0"/>
        </w:numPr>
        <w:ind w:left="576" w:hanging="576"/>
      </w:pPr>
      <w:r w:rsidRPr="00FD3D3A">
        <w:lastRenderedPageBreak/>
        <w:t>Time Commitment &amp; Terms</w:t>
      </w:r>
    </w:p>
    <w:p w14:paraId="3ADE9175" w14:textId="6291F836" w:rsidR="007A1CEC" w:rsidRPr="007A1CEC" w:rsidRDefault="007A1CEC" w:rsidP="007A1CEC">
      <w:pPr>
        <w:pStyle w:val="BodyText"/>
        <w:numPr>
          <w:ilvl w:val="0"/>
          <w:numId w:val="15"/>
        </w:numPr>
        <w:rPr>
          <w:sz w:val="24"/>
          <w:szCs w:val="24"/>
        </w:rPr>
      </w:pPr>
      <w:r>
        <w:rPr>
          <w:sz w:val="24"/>
          <w:szCs w:val="24"/>
        </w:rPr>
        <w:t xml:space="preserve">6 </w:t>
      </w:r>
      <w:r w:rsidRPr="007A1CEC">
        <w:rPr>
          <w:sz w:val="24"/>
          <w:szCs w:val="24"/>
        </w:rPr>
        <w:t>Board meetings per year, including an annual Board away day</w:t>
      </w:r>
    </w:p>
    <w:p w14:paraId="077EFA24" w14:textId="77777777" w:rsidR="007A1CEC" w:rsidRPr="007A1CEC" w:rsidRDefault="007A1CEC" w:rsidP="007A1CEC">
      <w:pPr>
        <w:pStyle w:val="BodyText"/>
        <w:numPr>
          <w:ilvl w:val="0"/>
          <w:numId w:val="10"/>
        </w:numPr>
        <w:rPr>
          <w:sz w:val="24"/>
          <w:szCs w:val="24"/>
        </w:rPr>
      </w:pPr>
      <w:r w:rsidRPr="007A1CEC">
        <w:rPr>
          <w:sz w:val="24"/>
          <w:szCs w:val="24"/>
        </w:rPr>
        <w:t>Meetings are held in person in London</w:t>
      </w:r>
    </w:p>
    <w:p w14:paraId="2D4EF93E" w14:textId="77777777" w:rsidR="007A1CEC" w:rsidRPr="007A1CEC" w:rsidRDefault="007A1CEC" w:rsidP="007A1CEC">
      <w:pPr>
        <w:pStyle w:val="BodyText"/>
        <w:numPr>
          <w:ilvl w:val="0"/>
          <w:numId w:val="10"/>
        </w:numPr>
        <w:rPr>
          <w:sz w:val="24"/>
          <w:szCs w:val="24"/>
        </w:rPr>
      </w:pPr>
      <w:r w:rsidRPr="007A1CEC">
        <w:rPr>
          <w:sz w:val="24"/>
          <w:szCs w:val="24"/>
        </w:rPr>
        <w:t>3-year term, with the option to extend for a further 3 year</w:t>
      </w:r>
    </w:p>
    <w:p w14:paraId="49BC81E9" w14:textId="77777777" w:rsidR="007A1CEC" w:rsidRPr="007A1CEC" w:rsidRDefault="007A1CEC" w:rsidP="007A1CEC">
      <w:pPr>
        <w:pStyle w:val="BodyText"/>
        <w:numPr>
          <w:ilvl w:val="0"/>
          <w:numId w:val="10"/>
        </w:numPr>
        <w:rPr>
          <w:sz w:val="24"/>
          <w:szCs w:val="24"/>
        </w:rPr>
      </w:pPr>
      <w:r w:rsidRPr="007A1CEC">
        <w:rPr>
          <w:sz w:val="24"/>
          <w:szCs w:val="24"/>
        </w:rPr>
        <w:t>This is an unremunerated role; reasonable out-of-pocket expenses are covered</w:t>
      </w:r>
    </w:p>
    <w:p w14:paraId="5FD09EEF" w14:textId="77777777" w:rsidR="007A1CEC" w:rsidRPr="00FD3D3A" w:rsidRDefault="007A1CEC" w:rsidP="007A1CEC">
      <w:pPr>
        <w:rPr>
          <w:rFonts w:ascii="Century Gothic" w:hAnsi="Century Gothic"/>
          <w:sz w:val="20"/>
          <w:szCs w:val="20"/>
        </w:rPr>
      </w:pPr>
    </w:p>
    <w:p w14:paraId="616E281D" w14:textId="77777777" w:rsidR="007A1CEC" w:rsidRPr="00FD3D3A" w:rsidRDefault="007A1CEC" w:rsidP="007A1CEC">
      <w:pPr>
        <w:pStyle w:val="Heading2"/>
        <w:numPr>
          <w:ilvl w:val="0"/>
          <w:numId w:val="0"/>
        </w:numPr>
        <w:ind w:left="576" w:hanging="576"/>
      </w:pPr>
      <w:r w:rsidRPr="00FD3D3A">
        <w:t>Why Join?</w:t>
      </w:r>
    </w:p>
    <w:p w14:paraId="5A05D2F3" w14:textId="77777777" w:rsidR="007A1CEC" w:rsidRPr="007A1CEC" w:rsidRDefault="007A1CEC" w:rsidP="007A1CEC">
      <w:pPr>
        <w:pStyle w:val="BodyText"/>
        <w:rPr>
          <w:sz w:val="24"/>
          <w:szCs w:val="24"/>
        </w:rPr>
      </w:pPr>
      <w:r w:rsidRPr="007A1CEC">
        <w:rPr>
          <w:sz w:val="24"/>
          <w:szCs w:val="24"/>
        </w:rPr>
        <w:t>This is a valuable and rewarding opportunity to:</w:t>
      </w:r>
    </w:p>
    <w:p w14:paraId="2C7A9C21" w14:textId="77777777" w:rsidR="007A1CEC" w:rsidRPr="007A1CEC" w:rsidRDefault="007A1CEC" w:rsidP="007A1CEC">
      <w:pPr>
        <w:pStyle w:val="BodyText"/>
        <w:numPr>
          <w:ilvl w:val="0"/>
          <w:numId w:val="16"/>
        </w:numPr>
        <w:rPr>
          <w:sz w:val="24"/>
          <w:szCs w:val="24"/>
        </w:rPr>
      </w:pPr>
      <w:r w:rsidRPr="007A1CEC">
        <w:rPr>
          <w:sz w:val="24"/>
          <w:szCs w:val="24"/>
        </w:rPr>
        <w:t>Play a role in shaping a sector central to economic growth</w:t>
      </w:r>
    </w:p>
    <w:p w14:paraId="76C46E62" w14:textId="77777777" w:rsidR="007A1CEC" w:rsidRPr="007A1CEC" w:rsidRDefault="007A1CEC" w:rsidP="007A1CEC">
      <w:pPr>
        <w:pStyle w:val="BodyText"/>
        <w:numPr>
          <w:ilvl w:val="0"/>
          <w:numId w:val="16"/>
        </w:numPr>
        <w:rPr>
          <w:sz w:val="24"/>
          <w:szCs w:val="24"/>
        </w:rPr>
      </w:pPr>
      <w:r w:rsidRPr="007A1CEC">
        <w:rPr>
          <w:sz w:val="24"/>
          <w:szCs w:val="24"/>
        </w:rPr>
        <w:t>Influence thinking on the future of work and workforce development</w:t>
      </w:r>
    </w:p>
    <w:p w14:paraId="68CBA1FB" w14:textId="77777777" w:rsidR="007A1CEC" w:rsidRPr="007A1CEC" w:rsidRDefault="007A1CEC" w:rsidP="007A1CEC">
      <w:pPr>
        <w:pStyle w:val="BodyText"/>
        <w:numPr>
          <w:ilvl w:val="0"/>
          <w:numId w:val="16"/>
        </w:numPr>
        <w:rPr>
          <w:sz w:val="24"/>
          <w:szCs w:val="24"/>
        </w:rPr>
      </w:pPr>
      <w:r w:rsidRPr="007A1CEC">
        <w:rPr>
          <w:sz w:val="24"/>
          <w:szCs w:val="24"/>
        </w:rPr>
        <w:t>Broaden your board-level experience in a complex, high-impact environment</w:t>
      </w:r>
    </w:p>
    <w:p w14:paraId="6712081A" w14:textId="77777777" w:rsidR="007A1CEC" w:rsidRDefault="007A1CEC" w:rsidP="007A1CEC">
      <w:pPr>
        <w:pStyle w:val="BodyText"/>
        <w:numPr>
          <w:ilvl w:val="0"/>
          <w:numId w:val="16"/>
        </w:numPr>
        <w:rPr>
          <w:sz w:val="24"/>
          <w:szCs w:val="24"/>
        </w:rPr>
      </w:pPr>
      <w:r w:rsidRPr="007A1CEC">
        <w:rPr>
          <w:sz w:val="24"/>
          <w:szCs w:val="24"/>
        </w:rPr>
        <w:t>Contribute to a respected organisation with an established brand and voice</w:t>
      </w:r>
    </w:p>
    <w:p w14:paraId="4FBA17BC" w14:textId="77777777" w:rsidR="007A1CEC" w:rsidRDefault="007A1CEC" w:rsidP="007A1CEC">
      <w:pPr>
        <w:pStyle w:val="BodyText"/>
        <w:rPr>
          <w:sz w:val="24"/>
          <w:szCs w:val="24"/>
        </w:rPr>
      </w:pPr>
    </w:p>
    <w:p w14:paraId="17DC9DD8" w14:textId="77777777" w:rsidR="007A1CEC" w:rsidRDefault="007A1CEC" w:rsidP="007A1CEC">
      <w:pPr>
        <w:rPr>
          <w:rFonts w:ascii="Century Gothic" w:hAnsi="Century Gothic"/>
          <w:b/>
          <w:bCs/>
          <w:sz w:val="20"/>
          <w:szCs w:val="20"/>
        </w:rPr>
      </w:pPr>
    </w:p>
    <w:p w14:paraId="0B4F72D5" w14:textId="7C8CA99E" w:rsidR="007A1CEC" w:rsidRPr="00FD3D3A" w:rsidRDefault="007A1CEC" w:rsidP="007A1CEC">
      <w:pPr>
        <w:pStyle w:val="Heading2"/>
        <w:numPr>
          <w:ilvl w:val="0"/>
          <w:numId w:val="0"/>
        </w:numPr>
        <w:ind w:left="576" w:hanging="576"/>
      </w:pPr>
      <w:r w:rsidRPr="00FD3D3A">
        <w:t>Ideal Candidate Profile</w:t>
      </w:r>
    </w:p>
    <w:p w14:paraId="01F50197" w14:textId="77777777" w:rsidR="007A1CEC" w:rsidRPr="007A1CEC" w:rsidRDefault="007A1CEC" w:rsidP="007A1CEC">
      <w:pPr>
        <w:pStyle w:val="BodyText"/>
        <w:rPr>
          <w:sz w:val="24"/>
          <w:szCs w:val="24"/>
        </w:rPr>
      </w:pPr>
      <w:r w:rsidRPr="007A1CEC">
        <w:rPr>
          <w:sz w:val="24"/>
          <w:szCs w:val="24"/>
        </w:rPr>
        <w:t>We are seeking an individual who brings independent thinking, strategic insight and external perspective to complement the existing Board.</w:t>
      </w:r>
    </w:p>
    <w:p w14:paraId="6079106E" w14:textId="77777777" w:rsidR="007A1CEC" w:rsidRPr="00FD3D3A" w:rsidRDefault="007A1CEC" w:rsidP="007A1CEC">
      <w:pPr>
        <w:pStyle w:val="Heading3"/>
        <w:numPr>
          <w:ilvl w:val="0"/>
          <w:numId w:val="0"/>
        </w:numPr>
        <w:ind w:left="720" w:hanging="720"/>
      </w:pPr>
      <w:r w:rsidRPr="007A1CEC">
        <w:rPr>
          <w:sz w:val="24"/>
          <w:szCs w:val="24"/>
        </w:rPr>
        <w:t>Background &amp; Experience</w:t>
      </w:r>
    </w:p>
    <w:p w14:paraId="1F783337" w14:textId="77777777" w:rsidR="007A1CEC" w:rsidRPr="007A1CEC" w:rsidRDefault="007A1CEC" w:rsidP="007A1CEC">
      <w:pPr>
        <w:pStyle w:val="BodyText"/>
        <w:numPr>
          <w:ilvl w:val="0"/>
          <w:numId w:val="23"/>
        </w:numPr>
        <w:rPr>
          <w:sz w:val="24"/>
          <w:szCs w:val="24"/>
        </w:rPr>
      </w:pPr>
      <w:r w:rsidRPr="007A1CEC">
        <w:rPr>
          <w:sz w:val="24"/>
          <w:szCs w:val="24"/>
        </w:rPr>
        <w:t>Senior leadership or board-level experience (Executive or Non-Executive)</w:t>
      </w:r>
    </w:p>
    <w:p w14:paraId="615183FE" w14:textId="77777777" w:rsidR="007A1CEC" w:rsidRPr="007A1CEC" w:rsidRDefault="007A1CEC" w:rsidP="007A1CEC">
      <w:pPr>
        <w:pStyle w:val="BodyText"/>
        <w:numPr>
          <w:ilvl w:val="0"/>
          <w:numId w:val="23"/>
        </w:numPr>
        <w:rPr>
          <w:sz w:val="24"/>
          <w:szCs w:val="24"/>
        </w:rPr>
      </w:pPr>
      <w:r w:rsidRPr="007A1CEC">
        <w:rPr>
          <w:sz w:val="24"/>
          <w:szCs w:val="24"/>
        </w:rPr>
        <w:t>Proven track record of strategic oversight and organisational governance</w:t>
      </w:r>
    </w:p>
    <w:p w14:paraId="0F419E43" w14:textId="77777777" w:rsidR="007A1CEC" w:rsidRPr="007A1CEC" w:rsidRDefault="007A1CEC" w:rsidP="007A1CEC">
      <w:pPr>
        <w:pStyle w:val="BodyText"/>
        <w:numPr>
          <w:ilvl w:val="0"/>
          <w:numId w:val="23"/>
        </w:numPr>
        <w:rPr>
          <w:sz w:val="24"/>
          <w:szCs w:val="24"/>
        </w:rPr>
      </w:pPr>
      <w:r w:rsidRPr="007A1CEC">
        <w:rPr>
          <w:sz w:val="24"/>
          <w:szCs w:val="24"/>
        </w:rPr>
        <w:t>Experience operating in complex, fast-changing environments</w:t>
      </w:r>
    </w:p>
    <w:p w14:paraId="636134E6" w14:textId="77777777" w:rsidR="007A1CEC" w:rsidRPr="007A1CEC" w:rsidRDefault="007A1CEC" w:rsidP="007A1CEC">
      <w:pPr>
        <w:pStyle w:val="BodyText"/>
        <w:numPr>
          <w:ilvl w:val="0"/>
          <w:numId w:val="23"/>
        </w:numPr>
        <w:rPr>
          <w:sz w:val="24"/>
          <w:szCs w:val="24"/>
        </w:rPr>
      </w:pPr>
      <w:r w:rsidRPr="007A1CEC">
        <w:rPr>
          <w:sz w:val="24"/>
          <w:szCs w:val="24"/>
        </w:rPr>
        <w:t>Background outside the recruitment industry (preferred), bringing fresh thinking from sectors such as:</w:t>
      </w:r>
    </w:p>
    <w:p w14:paraId="23373D1D" w14:textId="77777777" w:rsidR="007A1CEC" w:rsidRPr="007A1CEC" w:rsidRDefault="007A1CEC" w:rsidP="0007171E">
      <w:pPr>
        <w:pStyle w:val="BodyText"/>
        <w:numPr>
          <w:ilvl w:val="1"/>
          <w:numId w:val="23"/>
        </w:numPr>
        <w:rPr>
          <w:sz w:val="24"/>
          <w:szCs w:val="24"/>
        </w:rPr>
      </w:pPr>
      <w:r w:rsidRPr="007A1CEC">
        <w:rPr>
          <w:sz w:val="24"/>
          <w:szCs w:val="24"/>
        </w:rPr>
        <w:t>Professional services</w:t>
      </w:r>
    </w:p>
    <w:p w14:paraId="1930480C" w14:textId="77777777" w:rsidR="007A1CEC" w:rsidRPr="007A1CEC" w:rsidRDefault="007A1CEC" w:rsidP="0007171E">
      <w:pPr>
        <w:pStyle w:val="BodyText"/>
        <w:numPr>
          <w:ilvl w:val="1"/>
          <w:numId w:val="23"/>
        </w:numPr>
        <w:rPr>
          <w:sz w:val="24"/>
          <w:szCs w:val="24"/>
        </w:rPr>
      </w:pPr>
      <w:r w:rsidRPr="007A1CEC">
        <w:rPr>
          <w:sz w:val="24"/>
          <w:szCs w:val="24"/>
        </w:rPr>
        <w:t>Technology / digital platforms</w:t>
      </w:r>
    </w:p>
    <w:p w14:paraId="6C48A4E9" w14:textId="77777777" w:rsidR="007A1CEC" w:rsidRPr="007A1CEC" w:rsidRDefault="007A1CEC" w:rsidP="0007171E">
      <w:pPr>
        <w:pStyle w:val="BodyText"/>
        <w:numPr>
          <w:ilvl w:val="1"/>
          <w:numId w:val="23"/>
        </w:numPr>
        <w:rPr>
          <w:sz w:val="24"/>
          <w:szCs w:val="24"/>
        </w:rPr>
      </w:pPr>
      <w:r w:rsidRPr="007A1CEC">
        <w:rPr>
          <w:sz w:val="24"/>
          <w:szCs w:val="24"/>
        </w:rPr>
        <w:t>Workforce, skills, education, Learning and Development</w:t>
      </w:r>
    </w:p>
    <w:p w14:paraId="39EB7375" w14:textId="77777777" w:rsidR="007A1CEC" w:rsidRPr="007A1CEC" w:rsidRDefault="007A1CEC" w:rsidP="0007171E">
      <w:pPr>
        <w:pStyle w:val="BodyText"/>
        <w:numPr>
          <w:ilvl w:val="1"/>
          <w:numId w:val="23"/>
        </w:numPr>
        <w:rPr>
          <w:sz w:val="24"/>
          <w:szCs w:val="24"/>
        </w:rPr>
      </w:pPr>
      <w:r w:rsidRPr="007A1CEC">
        <w:rPr>
          <w:sz w:val="24"/>
          <w:szCs w:val="24"/>
        </w:rPr>
        <w:t>Consumer or B2B services</w:t>
      </w:r>
    </w:p>
    <w:p w14:paraId="18B9303D" w14:textId="77777777" w:rsidR="007A1CEC" w:rsidRPr="007A1CEC" w:rsidRDefault="007A1CEC" w:rsidP="0007171E">
      <w:pPr>
        <w:pStyle w:val="BodyText"/>
        <w:numPr>
          <w:ilvl w:val="1"/>
          <w:numId w:val="23"/>
        </w:numPr>
        <w:rPr>
          <w:sz w:val="24"/>
          <w:szCs w:val="24"/>
        </w:rPr>
      </w:pPr>
      <w:r w:rsidRPr="007A1CEC">
        <w:rPr>
          <w:sz w:val="24"/>
          <w:szCs w:val="24"/>
        </w:rPr>
        <w:t>Public policy or regulatory environments</w:t>
      </w:r>
    </w:p>
    <w:p w14:paraId="137C5ABF" w14:textId="77777777" w:rsidR="007A1CEC" w:rsidRPr="00FD3D3A" w:rsidRDefault="007A1CEC" w:rsidP="007A1CEC">
      <w:pPr>
        <w:rPr>
          <w:rFonts w:ascii="Century Gothic" w:hAnsi="Century Gothic"/>
          <w:sz w:val="20"/>
          <w:szCs w:val="20"/>
        </w:rPr>
      </w:pPr>
    </w:p>
    <w:p w14:paraId="24B208E9" w14:textId="77777777" w:rsidR="007A1CEC" w:rsidRPr="007A1CEC" w:rsidRDefault="007A1CEC" w:rsidP="007A1CEC">
      <w:pPr>
        <w:pStyle w:val="Heading3"/>
        <w:numPr>
          <w:ilvl w:val="0"/>
          <w:numId w:val="0"/>
        </w:numPr>
        <w:ind w:left="720" w:hanging="720"/>
        <w:rPr>
          <w:sz w:val="24"/>
          <w:szCs w:val="24"/>
        </w:rPr>
      </w:pPr>
      <w:r w:rsidRPr="007A1CEC">
        <w:rPr>
          <w:sz w:val="24"/>
          <w:szCs w:val="24"/>
        </w:rPr>
        <w:t>Strategic Contribution</w:t>
      </w:r>
    </w:p>
    <w:p w14:paraId="5D0C9CF9" w14:textId="77777777" w:rsidR="007A1CEC" w:rsidRPr="007A1CEC" w:rsidRDefault="007A1CEC" w:rsidP="007A1CEC">
      <w:pPr>
        <w:pStyle w:val="BodyText"/>
        <w:numPr>
          <w:ilvl w:val="0"/>
          <w:numId w:val="23"/>
        </w:numPr>
        <w:rPr>
          <w:sz w:val="24"/>
          <w:szCs w:val="24"/>
        </w:rPr>
      </w:pPr>
      <w:r w:rsidRPr="007A1CEC">
        <w:rPr>
          <w:sz w:val="24"/>
          <w:szCs w:val="24"/>
        </w:rPr>
        <w:t>Ability to see the bigger picture and shape long-term direction</w:t>
      </w:r>
    </w:p>
    <w:p w14:paraId="47EEDD7D" w14:textId="77777777" w:rsidR="007A1CEC" w:rsidRPr="007A1CEC" w:rsidRDefault="007A1CEC" w:rsidP="007A1CEC">
      <w:pPr>
        <w:pStyle w:val="BodyText"/>
        <w:numPr>
          <w:ilvl w:val="0"/>
          <w:numId w:val="23"/>
        </w:numPr>
        <w:rPr>
          <w:sz w:val="24"/>
          <w:szCs w:val="24"/>
        </w:rPr>
      </w:pPr>
      <w:r w:rsidRPr="007A1CEC">
        <w:rPr>
          <w:sz w:val="24"/>
          <w:szCs w:val="24"/>
        </w:rPr>
        <w:t>Comfortable providing constructive challenge while supporting the Executive</w:t>
      </w:r>
    </w:p>
    <w:p w14:paraId="31B3E6DE" w14:textId="77777777" w:rsidR="007A1CEC" w:rsidRPr="007A1CEC" w:rsidRDefault="007A1CEC" w:rsidP="007A1CEC">
      <w:pPr>
        <w:pStyle w:val="BodyText"/>
        <w:numPr>
          <w:ilvl w:val="0"/>
          <w:numId w:val="23"/>
        </w:numPr>
        <w:rPr>
          <w:sz w:val="24"/>
          <w:szCs w:val="24"/>
        </w:rPr>
      </w:pPr>
      <w:r w:rsidRPr="007A1CEC">
        <w:rPr>
          <w:sz w:val="24"/>
          <w:szCs w:val="24"/>
        </w:rPr>
        <w:t>Strong commercial awareness, with the ability to assess sustainability and value creation</w:t>
      </w:r>
    </w:p>
    <w:p w14:paraId="5DACA00C" w14:textId="77777777" w:rsidR="007A1CEC" w:rsidRPr="007A1CEC" w:rsidRDefault="007A1CEC" w:rsidP="007A1CEC">
      <w:pPr>
        <w:pStyle w:val="BodyText"/>
        <w:numPr>
          <w:ilvl w:val="0"/>
          <w:numId w:val="23"/>
        </w:numPr>
        <w:rPr>
          <w:sz w:val="24"/>
          <w:szCs w:val="24"/>
        </w:rPr>
      </w:pPr>
      <w:r w:rsidRPr="007A1CEC">
        <w:rPr>
          <w:sz w:val="24"/>
          <w:szCs w:val="24"/>
        </w:rPr>
        <w:t>Interest in, or understanding of:</w:t>
      </w:r>
    </w:p>
    <w:p w14:paraId="4284DE8D" w14:textId="77777777" w:rsidR="007A1CEC" w:rsidRPr="007A1CEC" w:rsidRDefault="007A1CEC" w:rsidP="007A1CEC">
      <w:pPr>
        <w:pStyle w:val="BodyText"/>
        <w:numPr>
          <w:ilvl w:val="0"/>
          <w:numId w:val="23"/>
        </w:numPr>
        <w:rPr>
          <w:sz w:val="24"/>
          <w:szCs w:val="24"/>
        </w:rPr>
      </w:pPr>
      <w:r w:rsidRPr="007A1CEC">
        <w:rPr>
          <w:sz w:val="24"/>
          <w:szCs w:val="24"/>
        </w:rPr>
        <w:t>Labour market dynamics</w:t>
      </w:r>
    </w:p>
    <w:p w14:paraId="7E5A9A2A" w14:textId="77777777" w:rsidR="007A1CEC" w:rsidRPr="007A1CEC" w:rsidRDefault="007A1CEC" w:rsidP="007A1CEC">
      <w:pPr>
        <w:pStyle w:val="BodyText"/>
        <w:numPr>
          <w:ilvl w:val="0"/>
          <w:numId w:val="23"/>
        </w:numPr>
        <w:rPr>
          <w:sz w:val="24"/>
          <w:szCs w:val="24"/>
        </w:rPr>
      </w:pPr>
      <w:r w:rsidRPr="007A1CEC">
        <w:rPr>
          <w:sz w:val="24"/>
          <w:szCs w:val="24"/>
        </w:rPr>
        <w:t>Hiring and workforce trends</w:t>
      </w:r>
    </w:p>
    <w:p w14:paraId="74D94061" w14:textId="77777777" w:rsidR="007A1CEC" w:rsidRPr="007A1CEC" w:rsidRDefault="007A1CEC" w:rsidP="007A1CEC">
      <w:pPr>
        <w:pStyle w:val="BodyText"/>
        <w:numPr>
          <w:ilvl w:val="0"/>
          <w:numId w:val="23"/>
        </w:numPr>
        <w:rPr>
          <w:sz w:val="24"/>
          <w:szCs w:val="24"/>
        </w:rPr>
      </w:pPr>
      <w:r w:rsidRPr="007A1CEC">
        <w:rPr>
          <w:sz w:val="24"/>
          <w:szCs w:val="24"/>
        </w:rPr>
        <w:t>The future of work and skills development</w:t>
      </w:r>
    </w:p>
    <w:p w14:paraId="4D87C4A5" w14:textId="77777777" w:rsidR="007A1CEC" w:rsidRPr="007A1CEC" w:rsidRDefault="007A1CEC" w:rsidP="007A1CEC">
      <w:pPr>
        <w:pStyle w:val="BodyText"/>
        <w:numPr>
          <w:ilvl w:val="0"/>
          <w:numId w:val="23"/>
        </w:numPr>
        <w:rPr>
          <w:sz w:val="24"/>
          <w:szCs w:val="24"/>
        </w:rPr>
      </w:pPr>
      <w:r w:rsidRPr="007A1CEC">
        <w:rPr>
          <w:sz w:val="24"/>
          <w:szCs w:val="24"/>
        </w:rPr>
        <w:t>Commercial and business operations</w:t>
      </w:r>
    </w:p>
    <w:p w14:paraId="6C8FCE12" w14:textId="77777777" w:rsidR="007A1CEC" w:rsidRPr="007A1CEC" w:rsidRDefault="007A1CEC" w:rsidP="007A1CEC">
      <w:pPr>
        <w:pStyle w:val="Heading3"/>
        <w:numPr>
          <w:ilvl w:val="0"/>
          <w:numId w:val="0"/>
        </w:numPr>
        <w:ind w:left="720" w:hanging="720"/>
        <w:rPr>
          <w:sz w:val="24"/>
          <w:szCs w:val="24"/>
        </w:rPr>
      </w:pPr>
      <w:r w:rsidRPr="007A1CEC">
        <w:rPr>
          <w:sz w:val="24"/>
          <w:szCs w:val="24"/>
        </w:rPr>
        <w:lastRenderedPageBreak/>
        <w:t>Perspective &amp; Mindset</w:t>
      </w:r>
    </w:p>
    <w:p w14:paraId="63E18A76" w14:textId="77777777" w:rsidR="007A1CEC" w:rsidRPr="007A1CEC" w:rsidRDefault="007A1CEC" w:rsidP="007A1CEC">
      <w:pPr>
        <w:pStyle w:val="BodyText"/>
        <w:numPr>
          <w:ilvl w:val="0"/>
          <w:numId w:val="23"/>
        </w:numPr>
        <w:rPr>
          <w:sz w:val="24"/>
          <w:szCs w:val="24"/>
        </w:rPr>
      </w:pPr>
      <w:r w:rsidRPr="007A1CEC">
        <w:rPr>
          <w:sz w:val="24"/>
          <w:szCs w:val="24"/>
        </w:rPr>
        <w:t>Brings independent judgement and intellectual curiosity</w:t>
      </w:r>
    </w:p>
    <w:p w14:paraId="5E89CFDE" w14:textId="77777777" w:rsidR="007A1CEC" w:rsidRPr="007A1CEC" w:rsidRDefault="007A1CEC" w:rsidP="007A1CEC">
      <w:pPr>
        <w:pStyle w:val="BodyText"/>
        <w:numPr>
          <w:ilvl w:val="0"/>
          <w:numId w:val="23"/>
        </w:numPr>
        <w:rPr>
          <w:sz w:val="24"/>
          <w:szCs w:val="24"/>
        </w:rPr>
      </w:pPr>
      <w:r w:rsidRPr="007A1CEC">
        <w:rPr>
          <w:sz w:val="24"/>
          <w:szCs w:val="24"/>
        </w:rPr>
        <w:t>Offers cross-sector insight and a willingness to question established thinking</w:t>
      </w:r>
    </w:p>
    <w:p w14:paraId="67F87347" w14:textId="77777777" w:rsidR="007A1CEC" w:rsidRPr="007A1CEC" w:rsidRDefault="007A1CEC" w:rsidP="007A1CEC">
      <w:pPr>
        <w:pStyle w:val="BodyText"/>
        <w:numPr>
          <w:ilvl w:val="0"/>
          <w:numId w:val="23"/>
        </w:numPr>
        <w:rPr>
          <w:sz w:val="24"/>
          <w:szCs w:val="24"/>
        </w:rPr>
      </w:pPr>
      <w:r w:rsidRPr="007A1CEC">
        <w:rPr>
          <w:sz w:val="24"/>
          <w:szCs w:val="24"/>
        </w:rPr>
        <w:t>Able to translate external trends into practical strategic implications</w:t>
      </w:r>
    </w:p>
    <w:p w14:paraId="416B5FC2" w14:textId="77777777" w:rsidR="007A1CEC" w:rsidRPr="007A1CEC" w:rsidRDefault="007A1CEC" w:rsidP="007A1CEC">
      <w:pPr>
        <w:pStyle w:val="BodyText"/>
        <w:numPr>
          <w:ilvl w:val="0"/>
          <w:numId w:val="23"/>
        </w:numPr>
        <w:rPr>
          <w:sz w:val="24"/>
          <w:szCs w:val="24"/>
        </w:rPr>
      </w:pPr>
      <w:r w:rsidRPr="007A1CEC">
        <w:rPr>
          <w:sz w:val="24"/>
          <w:szCs w:val="24"/>
        </w:rPr>
        <w:t>Collaborative, but confident in offering healthy challenge at Board level</w:t>
      </w:r>
    </w:p>
    <w:p w14:paraId="4F455DB5" w14:textId="77777777" w:rsidR="007A1CEC" w:rsidRPr="00FD3D3A" w:rsidRDefault="007A1CEC" w:rsidP="007A1CEC">
      <w:pPr>
        <w:pStyle w:val="Heading3"/>
        <w:numPr>
          <w:ilvl w:val="0"/>
          <w:numId w:val="0"/>
        </w:numPr>
        <w:ind w:left="720" w:hanging="720"/>
      </w:pPr>
      <w:r w:rsidRPr="007A1CEC">
        <w:rPr>
          <w:sz w:val="24"/>
          <w:szCs w:val="24"/>
        </w:rPr>
        <w:t>Personal Qualities</w:t>
      </w:r>
    </w:p>
    <w:p w14:paraId="3328C67E" w14:textId="77777777" w:rsidR="007A1CEC" w:rsidRPr="007A1CEC" w:rsidRDefault="007A1CEC" w:rsidP="007A1CEC">
      <w:pPr>
        <w:pStyle w:val="BodyText"/>
        <w:numPr>
          <w:ilvl w:val="0"/>
          <w:numId w:val="23"/>
        </w:numPr>
        <w:rPr>
          <w:sz w:val="24"/>
          <w:szCs w:val="24"/>
        </w:rPr>
      </w:pPr>
      <w:r w:rsidRPr="007A1CEC">
        <w:rPr>
          <w:sz w:val="24"/>
          <w:szCs w:val="24"/>
        </w:rPr>
        <w:t>Credible, thoughtful, and able to influence at senior level</w:t>
      </w:r>
    </w:p>
    <w:p w14:paraId="3E538C2B" w14:textId="77777777" w:rsidR="007A1CEC" w:rsidRPr="007A1CEC" w:rsidRDefault="007A1CEC" w:rsidP="007A1CEC">
      <w:pPr>
        <w:pStyle w:val="BodyText"/>
        <w:numPr>
          <w:ilvl w:val="0"/>
          <w:numId w:val="23"/>
        </w:numPr>
        <w:rPr>
          <w:sz w:val="24"/>
          <w:szCs w:val="24"/>
        </w:rPr>
      </w:pPr>
      <w:r w:rsidRPr="007A1CEC">
        <w:rPr>
          <w:sz w:val="24"/>
          <w:szCs w:val="24"/>
        </w:rPr>
        <w:t>Strong interpersonal skills and ability to build trust quickly</w:t>
      </w:r>
    </w:p>
    <w:p w14:paraId="26351089" w14:textId="77777777" w:rsidR="007A1CEC" w:rsidRPr="007A1CEC" w:rsidRDefault="007A1CEC" w:rsidP="007A1CEC">
      <w:pPr>
        <w:pStyle w:val="BodyText"/>
        <w:numPr>
          <w:ilvl w:val="0"/>
          <w:numId w:val="23"/>
        </w:numPr>
        <w:rPr>
          <w:sz w:val="24"/>
          <w:szCs w:val="24"/>
        </w:rPr>
      </w:pPr>
      <w:r w:rsidRPr="007A1CEC">
        <w:rPr>
          <w:sz w:val="24"/>
          <w:szCs w:val="24"/>
        </w:rPr>
        <w:t>High integrity and sound judgement</w:t>
      </w:r>
    </w:p>
    <w:p w14:paraId="5CC8131C" w14:textId="77777777" w:rsidR="007A1CEC" w:rsidRPr="007A1CEC" w:rsidRDefault="007A1CEC" w:rsidP="007A1CEC">
      <w:pPr>
        <w:pStyle w:val="BodyText"/>
        <w:numPr>
          <w:ilvl w:val="0"/>
          <w:numId w:val="23"/>
        </w:numPr>
        <w:rPr>
          <w:sz w:val="24"/>
          <w:szCs w:val="24"/>
        </w:rPr>
      </w:pPr>
      <w:r w:rsidRPr="007A1CEC">
        <w:rPr>
          <w:sz w:val="24"/>
          <w:szCs w:val="24"/>
        </w:rPr>
        <w:t>Committed to contributing meaningfully within a collegiate Board environment</w:t>
      </w:r>
    </w:p>
    <w:p w14:paraId="029213FC" w14:textId="77777777" w:rsidR="007A1CEC" w:rsidRPr="00FD3D3A" w:rsidRDefault="007A1CEC" w:rsidP="007A1CEC">
      <w:pPr>
        <w:pStyle w:val="Heading3"/>
        <w:numPr>
          <w:ilvl w:val="0"/>
          <w:numId w:val="0"/>
        </w:numPr>
        <w:ind w:left="720" w:hanging="720"/>
      </w:pPr>
      <w:r w:rsidRPr="007A1CEC">
        <w:rPr>
          <w:sz w:val="24"/>
          <w:szCs w:val="24"/>
        </w:rPr>
        <w:t>Added Value (Desirable)</w:t>
      </w:r>
    </w:p>
    <w:p w14:paraId="391552DC" w14:textId="77777777" w:rsidR="007A1CEC" w:rsidRPr="004407D3" w:rsidRDefault="007A1CEC" w:rsidP="004407D3">
      <w:pPr>
        <w:pStyle w:val="BodyText"/>
        <w:numPr>
          <w:ilvl w:val="0"/>
          <w:numId w:val="23"/>
        </w:numPr>
        <w:rPr>
          <w:sz w:val="24"/>
          <w:szCs w:val="24"/>
        </w:rPr>
      </w:pPr>
      <w:r w:rsidRPr="004407D3">
        <w:rPr>
          <w:sz w:val="24"/>
          <w:szCs w:val="24"/>
        </w:rPr>
        <w:t>Experience of digital transformation or technology-enabled services</w:t>
      </w:r>
    </w:p>
    <w:p w14:paraId="02189121" w14:textId="77777777" w:rsidR="007A1CEC" w:rsidRPr="004407D3" w:rsidRDefault="007A1CEC" w:rsidP="004407D3">
      <w:pPr>
        <w:pStyle w:val="BodyText"/>
        <w:numPr>
          <w:ilvl w:val="0"/>
          <w:numId w:val="23"/>
        </w:numPr>
        <w:rPr>
          <w:sz w:val="24"/>
          <w:szCs w:val="24"/>
        </w:rPr>
      </w:pPr>
      <w:r w:rsidRPr="004407D3">
        <w:rPr>
          <w:sz w:val="24"/>
          <w:szCs w:val="24"/>
        </w:rPr>
        <w:t>Exposure to membership organisations, professional bodies, or regulated environments</w:t>
      </w:r>
    </w:p>
    <w:p w14:paraId="038442E2" w14:textId="77777777" w:rsidR="007A1CEC" w:rsidRPr="004407D3" w:rsidRDefault="007A1CEC" w:rsidP="004407D3">
      <w:pPr>
        <w:pStyle w:val="BodyText"/>
        <w:numPr>
          <w:ilvl w:val="0"/>
          <w:numId w:val="23"/>
        </w:numPr>
        <w:rPr>
          <w:sz w:val="24"/>
          <w:szCs w:val="24"/>
        </w:rPr>
      </w:pPr>
      <w:r w:rsidRPr="004407D3">
        <w:rPr>
          <w:sz w:val="24"/>
          <w:szCs w:val="24"/>
        </w:rPr>
        <w:t>Understanding of policy, advocacy, or stakeholder engagement</w:t>
      </w:r>
    </w:p>
    <w:p w14:paraId="04068BCF" w14:textId="77777777" w:rsidR="007A1CEC" w:rsidRPr="004407D3" w:rsidRDefault="007A1CEC" w:rsidP="004407D3">
      <w:pPr>
        <w:pStyle w:val="BodyText"/>
        <w:numPr>
          <w:ilvl w:val="0"/>
          <w:numId w:val="23"/>
        </w:numPr>
        <w:rPr>
          <w:sz w:val="24"/>
          <w:szCs w:val="24"/>
        </w:rPr>
      </w:pPr>
      <w:r w:rsidRPr="004407D3">
        <w:rPr>
          <w:sz w:val="24"/>
          <w:szCs w:val="24"/>
        </w:rPr>
        <w:t>Experience supporting organisations through change, growth, or repositioning</w:t>
      </w:r>
    </w:p>
    <w:p w14:paraId="0A2E350C" w14:textId="77777777" w:rsidR="007A1CEC" w:rsidRPr="007A1CEC" w:rsidRDefault="007A1CEC" w:rsidP="007A1CEC">
      <w:pPr>
        <w:pStyle w:val="Heading3"/>
        <w:numPr>
          <w:ilvl w:val="0"/>
          <w:numId w:val="0"/>
        </w:numPr>
        <w:ind w:left="720" w:hanging="720"/>
        <w:rPr>
          <w:sz w:val="24"/>
          <w:szCs w:val="24"/>
        </w:rPr>
      </w:pPr>
      <w:r w:rsidRPr="007A1CEC">
        <w:rPr>
          <w:sz w:val="24"/>
          <w:szCs w:val="24"/>
        </w:rPr>
        <w:t>Motivation</w:t>
      </w:r>
    </w:p>
    <w:p w14:paraId="29B5C210" w14:textId="77777777" w:rsidR="007A1CEC" w:rsidRPr="004407D3" w:rsidRDefault="007A1CEC" w:rsidP="004407D3">
      <w:pPr>
        <w:pStyle w:val="BodyText"/>
        <w:numPr>
          <w:ilvl w:val="0"/>
          <w:numId w:val="23"/>
        </w:numPr>
        <w:rPr>
          <w:sz w:val="24"/>
          <w:szCs w:val="24"/>
        </w:rPr>
      </w:pPr>
      <w:r w:rsidRPr="004407D3">
        <w:rPr>
          <w:sz w:val="24"/>
          <w:szCs w:val="24"/>
        </w:rPr>
        <w:t>A genuine interest in contributing to a sector that underpins economic growth and workforce mobility across every demographic</w:t>
      </w:r>
    </w:p>
    <w:p w14:paraId="3CE2B54C" w14:textId="77777777" w:rsidR="007A1CEC" w:rsidRPr="004407D3" w:rsidRDefault="007A1CEC" w:rsidP="004407D3">
      <w:pPr>
        <w:pStyle w:val="BodyText"/>
        <w:numPr>
          <w:ilvl w:val="0"/>
          <w:numId w:val="23"/>
        </w:numPr>
        <w:rPr>
          <w:sz w:val="24"/>
          <w:szCs w:val="24"/>
        </w:rPr>
      </w:pPr>
      <w:r w:rsidRPr="004407D3">
        <w:rPr>
          <w:sz w:val="24"/>
          <w:szCs w:val="24"/>
        </w:rPr>
        <w:t>Desire to broaden Board experience and engage with future-of-work challenges</w:t>
      </w:r>
    </w:p>
    <w:p w14:paraId="6051F8DD" w14:textId="77777777" w:rsidR="007A1CEC" w:rsidRDefault="007A1CEC" w:rsidP="004407D3">
      <w:pPr>
        <w:pStyle w:val="BodyText"/>
        <w:numPr>
          <w:ilvl w:val="0"/>
          <w:numId w:val="23"/>
        </w:numPr>
        <w:rPr>
          <w:sz w:val="24"/>
          <w:szCs w:val="24"/>
        </w:rPr>
      </w:pPr>
      <w:r w:rsidRPr="004407D3">
        <w:rPr>
          <w:sz w:val="24"/>
          <w:szCs w:val="24"/>
        </w:rPr>
        <w:t>Commitment to contributing time and insight to a purpose-driven organisation</w:t>
      </w:r>
    </w:p>
    <w:p w14:paraId="0046DE57" w14:textId="77777777" w:rsidR="004407D3" w:rsidRDefault="004407D3" w:rsidP="004407D3">
      <w:pPr>
        <w:pStyle w:val="BodyText"/>
        <w:rPr>
          <w:sz w:val="24"/>
          <w:szCs w:val="24"/>
        </w:rPr>
      </w:pPr>
    </w:p>
    <w:p w14:paraId="30EE3B81" w14:textId="77777777" w:rsidR="004407D3" w:rsidRDefault="004407D3" w:rsidP="004407D3">
      <w:pPr>
        <w:pStyle w:val="Heading2"/>
        <w:numPr>
          <w:ilvl w:val="0"/>
          <w:numId w:val="0"/>
        </w:numPr>
      </w:pPr>
      <w:bookmarkStart w:id="1" w:name="_Hlk220650964"/>
      <w:r>
        <w:t>How to apply</w:t>
      </w:r>
    </w:p>
    <w:p w14:paraId="3E6D90F7" w14:textId="560B9526" w:rsidR="004407D3" w:rsidRPr="00091965" w:rsidRDefault="004407D3" w:rsidP="004407D3">
      <w:pPr>
        <w:pStyle w:val="BodyText"/>
        <w:rPr>
          <w:sz w:val="24"/>
          <w:szCs w:val="24"/>
        </w:rPr>
      </w:pPr>
      <w:r w:rsidRPr="00091965">
        <w:rPr>
          <w:sz w:val="24"/>
          <w:szCs w:val="24"/>
        </w:rPr>
        <w:t xml:space="preserve">To apply for the role of </w:t>
      </w:r>
      <w:r>
        <w:rPr>
          <w:sz w:val="24"/>
          <w:szCs w:val="24"/>
        </w:rPr>
        <w:t>Independent Non-Executive Director of the REC Board</w:t>
      </w:r>
      <w:r w:rsidRPr="00091965">
        <w:rPr>
          <w:sz w:val="24"/>
          <w:szCs w:val="24"/>
        </w:rPr>
        <w:t>, please download and complete the governance vacancy application form found on the website</w:t>
      </w:r>
      <w:bookmarkEnd w:id="1"/>
      <w:r w:rsidRPr="00091965">
        <w:rPr>
          <w:sz w:val="24"/>
          <w:szCs w:val="24"/>
        </w:rPr>
        <w:t>.</w:t>
      </w:r>
    </w:p>
    <w:p w14:paraId="0C5F2A0D" w14:textId="77777777" w:rsidR="004407D3" w:rsidRPr="00091965" w:rsidRDefault="004407D3" w:rsidP="004407D3">
      <w:pPr>
        <w:pStyle w:val="BodyText"/>
        <w:rPr>
          <w:sz w:val="24"/>
          <w:szCs w:val="24"/>
          <w:lang w:eastAsia="en-GB"/>
        </w:rPr>
      </w:pPr>
    </w:p>
    <w:p w14:paraId="585DF5B9" w14:textId="1A5CF98D" w:rsidR="004407D3" w:rsidRDefault="004407D3" w:rsidP="004407D3">
      <w:pPr>
        <w:pStyle w:val="BodyText"/>
        <w:rPr>
          <w:sz w:val="24"/>
          <w:szCs w:val="24"/>
          <w:lang w:eastAsia="en-GB"/>
        </w:rPr>
      </w:pPr>
      <w:r w:rsidRPr="00091965">
        <w:rPr>
          <w:sz w:val="24"/>
          <w:szCs w:val="24"/>
          <w:lang w:eastAsia="en-GB"/>
        </w:rPr>
        <w:t xml:space="preserve">Please email your completed application form to </w:t>
      </w:r>
      <w:r w:rsidRPr="00091965">
        <w:rPr>
          <w:b/>
          <w:bCs/>
          <w:sz w:val="24"/>
          <w:szCs w:val="24"/>
          <w:lang w:eastAsia="en-GB"/>
        </w:rPr>
        <w:t>India.Harrison@rec.uk.com</w:t>
      </w:r>
      <w:r w:rsidRPr="00091965">
        <w:rPr>
          <w:sz w:val="24"/>
          <w:szCs w:val="24"/>
          <w:lang w:eastAsia="en-GB"/>
        </w:rPr>
        <w:t xml:space="preserve"> by no later than </w:t>
      </w:r>
      <w:r w:rsidRPr="00091965">
        <w:rPr>
          <w:b/>
          <w:bCs/>
          <w:sz w:val="24"/>
          <w:szCs w:val="24"/>
          <w:lang w:eastAsia="en-GB"/>
        </w:rPr>
        <w:t xml:space="preserve">09:00 on </w:t>
      </w:r>
      <w:r>
        <w:rPr>
          <w:b/>
          <w:bCs/>
          <w:sz w:val="24"/>
          <w:szCs w:val="24"/>
          <w:lang w:eastAsia="en-GB"/>
        </w:rPr>
        <w:t xml:space="preserve">Monday 1st June </w:t>
      </w:r>
      <w:r w:rsidRPr="00091965">
        <w:rPr>
          <w:b/>
          <w:bCs/>
          <w:sz w:val="24"/>
          <w:szCs w:val="24"/>
          <w:lang w:eastAsia="en-GB"/>
        </w:rPr>
        <w:t>2026</w:t>
      </w:r>
      <w:r w:rsidRPr="00091965">
        <w:rPr>
          <w:sz w:val="24"/>
          <w:szCs w:val="24"/>
          <w:lang w:eastAsia="en-GB"/>
        </w:rPr>
        <w:t>. Only applications submitted using the application form will be accepted.</w:t>
      </w:r>
    </w:p>
    <w:p w14:paraId="7109A71D" w14:textId="77777777" w:rsidR="004407D3" w:rsidRDefault="004407D3" w:rsidP="004407D3">
      <w:pPr>
        <w:pStyle w:val="BodyText"/>
        <w:rPr>
          <w:sz w:val="24"/>
          <w:szCs w:val="24"/>
          <w:lang w:eastAsia="en-GB"/>
        </w:rPr>
      </w:pPr>
    </w:p>
    <w:p w14:paraId="7243DFD1" w14:textId="77777777" w:rsidR="004407D3" w:rsidRPr="004407D3" w:rsidRDefault="004407D3" w:rsidP="004407D3">
      <w:pPr>
        <w:pStyle w:val="BodyText"/>
        <w:rPr>
          <w:sz w:val="24"/>
          <w:szCs w:val="24"/>
        </w:rPr>
      </w:pPr>
    </w:p>
    <w:p w14:paraId="3516CBD6" w14:textId="77777777" w:rsidR="007A1CEC" w:rsidRPr="007A1CEC" w:rsidRDefault="007A1CEC" w:rsidP="007A1CEC">
      <w:pPr>
        <w:pStyle w:val="BodyText"/>
        <w:rPr>
          <w:sz w:val="24"/>
          <w:szCs w:val="24"/>
        </w:rPr>
      </w:pPr>
    </w:p>
    <w:p w14:paraId="63177936" w14:textId="77777777" w:rsidR="007A1CEC" w:rsidRPr="007A1CEC" w:rsidRDefault="007A1CEC" w:rsidP="007A1CEC">
      <w:pPr>
        <w:spacing w:line="278" w:lineRule="auto"/>
        <w:rPr>
          <w:rFonts w:ascii="Lato" w:hAnsi="Lato"/>
          <w:sz w:val="24"/>
          <w:szCs w:val="24"/>
        </w:rPr>
      </w:pPr>
    </w:p>
    <w:p w14:paraId="1DE27185" w14:textId="77777777" w:rsidR="007A1CEC" w:rsidRPr="007A1CEC" w:rsidRDefault="007A1CEC" w:rsidP="007A1CEC">
      <w:pPr>
        <w:pStyle w:val="BodyText"/>
        <w:rPr>
          <w:sz w:val="24"/>
          <w:szCs w:val="24"/>
        </w:rPr>
      </w:pPr>
    </w:p>
    <w:sectPr w:rsidR="007A1CEC" w:rsidRPr="007A1CEC" w:rsidSect="00213EE0">
      <w:headerReference w:type="default" r:id="rId10"/>
      <w:footerReference w:type="default" r:id="rId11"/>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B34D" w14:textId="77777777" w:rsidR="007C03B2" w:rsidRDefault="007C03B2" w:rsidP="008F24B5">
      <w:pPr>
        <w:spacing w:after="0" w:line="240" w:lineRule="auto"/>
      </w:pPr>
      <w:r>
        <w:separator/>
      </w:r>
    </w:p>
  </w:endnote>
  <w:endnote w:type="continuationSeparator" w:id="0">
    <w:p w14:paraId="687A8FD8" w14:textId="77777777" w:rsidR="007C03B2" w:rsidRDefault="007C03B2"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4D"/>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336EB210"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38B1EAB4"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B1E9" w14:textId="77777777" w:rsidR="007C03B2" w:rsidRDefault="007C03B2" w:rsidP="008F24B5">
      <w:pPr>
        <w:spacing w:after="0" w:line="240" w:lineRule="auto"/>
      </w:pPr>
      <w:r>
        <w:separator/>
      </w:r>
    </w:p>
  </w:footnote>
  <w:footnote w:type="continuationSeparator" w:id="0">
    <w:p w14:paraId="759D2C33" w14:textId="77777777" w:rsidR="007C03B2" w:rsidRDefault="007C03B2"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36BF" w14:textId="77777777" w:rsidR="008F24B5" w:rsidRDefault="008F24B5">
    <w:pPr>
      <w:pStyle w:val="Header"/>
    </w:pPr>
    <w:r>
      <w:rPr>
        <w:noProof/>
      </w:rPr>
      <w:drawing>
        <wp:anchor distT="0" distB="0" distL="114300" distR="114300" simplePos="0" relativeHeight="251658240" behindDoc="0" locked="0" layoutInCell="1" allowOverlap="1" wp14:anchorId="79DF5438" wp14:editId="02AC36B3">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998"/>
    <w:multiLevelType w:val="multilevel"/>
    <w:tmpl w:val="F79CA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90F16"/>
    <w:multiLevelType w:val="multilevel"/>
    <w:tmpl w:val="02E0A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B014B"/>
    <w:multiLevelType w:val="hybridMultilevel"/>
    <w:tmpl w:val="58C87716"/>
    <w:lvl w:ilvl="0" w:tplc="FFFFFFFF">
      <w:start w:val="1"/>
      <w:numFmt w:val="bullet"/>
      <w:lvlText w:val=""/>
      <w:lvlJc w:val="left"/>
      <w:pPr>
        <w:ind w:left="720" w:hanging="360"/>
      </w:pPr>
      <w:rPr>
        <w:rFonts w:ascii="Symbol" w:hAnsi="Symbol" w:hint="default"/>
      </w:rPr>
    </w:lvl>
    <w:lvl w:ilvl="1" w:tplc="FFFFFFFF">
      <w:numFmt w:val="bullet"/>
      <w:lvlText w:val="5"/>
      <w:lvlJc w:val="left"/>
      <w:pPr>
        <w:ind w:left="1440" w:hanging="360"/>
      </w:pPr>
      <w:rPr>
        <w:rFonts w:ascii="Lato" w:eastAsiaTheme="minorHAnsi" w:hAnsi="Lato" w:cstheme="minorBidi" w:hint="default"/>
      </w:rPr>
    </w:lvl>
    <w:lvl w:ilvl="2" w:tplc="FFFFFFFF">
      <w:numFmt w:val="bullet"/>
      <w:lvlText w:val="4"/>
      <w:lvlJc w:val="left"/>
      <w:pPr>
        <w:ind w:left="2160" w:hanging="360"/>
      </w:pPr>
      <w:rPr>
        <w:rFonts w:ascii="Lato" w:eastAsiaTheme="minorHAnsi" w:hAnsi="Lato" w:cstheme="minorBidi" w:hint="default"/>
      </w:rPr>
    </w:lvl>
    <w:lvl w:ilvl="3" w:tplc="08090003">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D05D03"/>
    <w:multiLevelType w:val="hybridMultilevel"/>
    <w:tmpl w:val="2C14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BA0F3E"/>
    <w:multiLevelType w:val="multilevel"/>
    <w:tmpl w:val="E5C8E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026B8"/>
    <w:multiLevelType w:val="multilevel"/>
    <w:tmpl w:val="307C8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42455"/>
    <w:multiLevelType w:val="hybridMultilevel"/>
    <w:tmpl w:val="AC9A44E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numFmt w:val="bullet"/>
      <w:lvlText w:val="4"/>
      <w:lvlJc w:val="left"/>
      <w:pPr>
        <w:ind w:left="2160" w:hanging="360"/>
      </w:pPr>
      <w:rPr>
        <w:rFonts w:ascii="Lato" w:eastAsiaTheme="minorHAnsi" w:hAnsi="Lato" w:cstheme="minorBidi" w:hint="default"/>
      </w:rPr>
    </w:lvl>
    <w:lvl w:ilvl="3" w:tplc="FFFFFFFF">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2A7DA1"/>
    <w:multiLevelType w:val="multilevel"/>
    <w:tmpl w:val="C07E3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63D47"/>
    <w:multiLevelType w:val="hybridMultilevel"/>
    <w:tmpl w:val="1A7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95114"/>
    <w:multiLevelType w:val="multilevel"/>
    <w:tmpl w:val="502C0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DF27562"/>
    <w:multiLevelType w:val="hybridMultilevel"/>
    <w:tmpl w:val="152E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3261DB"/>
    <w:multiLevelType w:val="hybridMultilevel"/>
    <w:tmpl w:val="C4962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5574B2"/>
    <w:multiLevelType w:val="hybridMultilevel"/>
    <w:tmpl w:val="2882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F66F8"/>
    <w:multiLevelType w:val="hybridMultilevel"/>
    <w:tmpl w:val="BDF8685A"/>
    <w:lvl w:ilvl="0" w:tplc="FFFFFFFF">
      <w:start w:val="1"/>
      <w:numFmt w:val="bullet"/>
      <w:lvlText w:val=""/>
      <w:lvlJc w:val="left"/>
      <w:pPr>
        <w:ind w:left="720" w:hanging="360"/>
      </w:pPr>
      <w:rPr>
        <w:rFonts w:ascii="Symbol" w:hAnsi="Symbol" w:hint="default"/>
      </w:rPr>
    </w:lvl>
    <w:lvl w:ilvl="1" w:tplc="FFFFFFFF">
      <w:numFmt w:val="bullet"/>
      <w:lvlText w:val="5"/>
      <w:lvlJc w:val="left"/>
      <w:pPr>
        <w:ind w:left="1440" w:hanging="360"/>
      </w:pPr>
      <w:rPr>
        <w:rFonts w:ascii="Lato" w:eastAsiaTheme="minorHAnsi" w:hAnsi="Lato" w:cstheme="minorBidi" w:hint="default"/>
      </w:rPr>
    </w:lvl>
    <w:lvl w:ilvl="2" w:tplc="FFFFFFFF">
      <w:numFmt w:val="bullet"/>
      <w:lvlText w:val="4"/>
      <w:lvlJc w:val="left"/>
      <w:pPr>
        <w:ind w:left="2160" w:hanging="360"/>
      </w:pPr>
      <w:rPr>
        <w:rFonts w:ascii="Lato" w:eastAsiaTheme="minorHAnsi" w:hAnsi="Lato" w:cstheme="minorBidi" w:hint="default"/>
      </w:rPr>
    </w:lvl>
    <w:lvl w:ilvl="3" w:tplc="FFFFFFFF">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0D0A7E"/>
    <w:multiLevelType w:val="multilevel"/>
    <w:tmpl w:val="7800F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A2F68"/>
    <w:multiLevelType w:val="multilevel"/>
    <w:tmpl w:val="E7C4D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64E628D9"/>
    <w:multiLevelType w:val="multilevel"/>
    <w:tmpl w:val="86FAB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2D1C10"/>
    <w:multiLevelType w:val="hybridMultilevel"/>
    <w:tmpl w:val="074EB6A0"/>
    <w:lvl w:ilvl="0" w:tplc="37287990">
      <w:numFmt w:val="bullet"/>
      <w:lvlText w:val="6"/>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D42AC"/>
    <w:multiLevelType w:val="multilevel"/>
    <w:tmpl w:val="E092C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173C1"/>
    <w:multiLevelType w:val="hybridMultilevel"/>
    <w:tmpl w:val="12B8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D4BAF"/>
    <w:multiLevelType w:val="hybridMultilevel"/>
    <w:tmpl w:val="6AD88158"/>
    <w:lvl w:ilvl="0" w:tplc="08090001">
      <w:start w:val="1"/>
      <w:numFmt w:val="bullet"/>
      <w:lvlText w:val=""/>
      <w:lvlJc w:val="left"/>
      <w:pPr>
        <w:ind w:left="720" w:hanging="360"/>
      </w:pPr>
      <w:rPr>
        <w:rFonts w:ascii="Symbol" w:hAnsi="Symbol" w:hint="default"/>
      </w:rPr>
    </w:lvl>
    <w:lvl w:ilvl="1" w:tplc="C138223E">
      <w:numFmt w:val="bullet"/>
      <w:lvlText w:val="5"/>
      <w:lvlJc w:val="left"/>
      <w:pPr>
        <w:ind w:left="1440" w:hanging="360"/>
      </w:pPr>
      <w:rPr>
        <w:rFonts w:ascii="Lato" w:eastAsiaTheme="minorHAnsi" w:hAnsi="Lato" w:cstheme="minorBidi" w:hint="default"/>
      </w:rPr>
    </w:lvl>
    <w:lvl w:ilvl="2" w:tplc="B2EA4130">
      <w:numFmt w:val="bullet"/>
      <w:lvlText w:val="4"/>
      <w:lvlJc w:val="left"/>
      <w:pPr>
        <w:ind w:left="2160" w:hanging="360"/>
      </w:pPr>
      <w:rPr>
        <w:rFonts w:ascii="Lato" w:eastAsiaTheme="minorHAnsi" w:hAnsi="Lato" w:cstheme="minorBidi"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7576C"/>
    <w:multiLevelType w:val="hybridMultilevel"/>
    <w:tmpl w:val="4A4C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40445">
    <w:abstractNumId w:val="5"/>
  </w:num>
  <w:num w:numId="2" w16cid:durableId="713777993">
    <w:abstractNumId w:val="3"/>
  </w:num>
  <w:num w:numId="3" w16cid:durableId="793863867">
    <w:abstractNumId w:val="12"/>
  </w:num>
  <w:num w:numId="4" w16cid:durableId="668025009">
    <w:abstractNumId w:val="19"/>
  </w:num>
  <w:num w:numId="5" w16cid:durableId="1490170100">
    <w:abstractNumId w:val="1"/>
  </w:num>
  <w:num w:numId="6" w16cid:durableId="25720335">
    <w:abstractNumId w:val="18"/>
  </w:num>
  <w:num w:numId="7" w16cid:durableId="1306395387">
    <w:abstractNumId w:val="22"/>
  </w:num>
  <w:num w:numId="8" w16cid:durableId="447772029">
    <w:abstractNumId w:val="11"/>
  </w:num>
  <w:num w:numId="9" w16cid:durableId="2006543103">
    <w:abstractNumId w:val="25"/>
  </w:num>
  <w:num w:numId="10" w16cid:durableId="374542682">
    <w:abstractNumId w:val="15"/>
  </w:num>
  <w:num w:numId="11" w16cid:durableId="372652649">
    <w:abstractNumId w:val="21"/>
  </w:num>
  <w:num w:numId="12" w16cid:durableId="856307531">
    <w:abstractNumId w:val="24"/>
  </w:num>
  <w:num w:numId="13" w16cid:durableId="967929908">
    <w:abstractNumId w:val="10"/>
  </w:num>
  <w:num w:numId="14" w16cid:durableId="1112437806">
    <w:abstractNumId w:val="13"/>
  </w:num>
  <w:num w:numId="15" w16cid:durableId="2022005588">
    <w:abstractNumId w:val="23"/>
  </w:num>
  <w:num w:numId="16" w16cid:durableId="2001814235">
    <w:abstractNumId w:val="4"/>
  </w:num>
  <w:num w:numId="17" w16cid:durableId="53235959">
    <w:abstractNumId w:val="6"/>
  </w:num>
  <w:num w:numId="18" w16cid:durableId="1359820347">
    <w:abstractNumId w:val="17"/>
  </w:num>
  <w:num w:numId="19" w16cid:durableId="1683046888">
    <w:abstractNumId w:val="9"/>
  </w:num>
  <w:num w:numId="20" w16cid:durableId="1403793370">
    <w:abstractNumId w:val="0"/>
  </w:num>
  <w:num w:numId="21" w16cid:durableId="1086878014">
    <w:abstractNumId w:val="20"/>
  </w:num>
  <w:num w:numId="22" w16cid:durableId="114910374">
    <w:abstractNumId w:val="7"/>
  </w:num>
  <w:num w:numId="23" w16cid:durableId="1498224536">
    <w:abstractNumId w:val="14"/>
  </w:num>
  <w:num w:numId="24" w16cid:durableId="96291883">
    <w:abstractNumId w:val="16"/>
  </w:num>
  <w:num w:numId="25" w16cid:durableId="960770312">
    <w:abstractNumId w:val="2"/>
  </w:num>
  <w:num w:numId="26" w16cid:durableId="332924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EC"/>
    <w:rsid w:val="00037C84"/>
    <w:rsid w:val="00040416"/>
    <w:rsid w:val="0007171E"/>
    <w:rsid w:val="000834C5"/>
    <w:rsid w:val="001955BB"/>
    <w:rsid w:val="00213EE0"/>
    <w:rsid w:val="002241C5"/>
    <w:rsid w:val="002A266A"/>
    <w:rsid w:val="004407D3"/>
    <w:rsid w:val="00483DC2"/>
    <w:rsid w:val="004C54BF"/>
    <w:rsid w:val="004C7733"/>
    <w:rsid w:val="00527771"/>
    <w:rsid w:val="006A65D9"/>
    <w:rsid w:val="006E0610"/>
    <w:rsid w:val="007A1CEC"/>
    <w:rsid w:val="007C03B2"/>
    <w:rsid w:val="008156A6"/>
    <w:rsid w:val="008F24B5"/>
    <w:rsid w:val="00960976"/>
    <w:rsid w:val="00AA2978"/>
    <w:rsid w:val="00B111DF"/>
    <w:rsid w:val="00BD3066"/>
    <w:rsid w:val="00C03956"/>
    <w:rsid w:val="00C1431E"/>
    <w:rsid w:val="00C66570"/>
    <w:rsid w:val="00CC1252"/>
    <w:rsid w:val="00CD6268"/>
    <w:rsid w:val="00D52A67"/>
    <w:rsid w:val="00DE5A4E"/>
    <w:rsid w:val="00E4294B"/>
    <w:rsid w:val="00E75631"/>
    <w:rsid w:val="00E8410F"/>
    <w:rsid w:val="00E9432F"/>
    <w:rsid w:val="00F9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20835"/>
  <w15:chartTrackingRefBased/>
  <w15:docId w15:val="{40B1BD1A-ACC0-4626-9950-6C228AB7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0739B4F8314BA86EC1788F8A445A" ma:contentTypeVersion="316" ma:contentTypeDescription="Create a new document." ma:contentTypeScope="" ma:versionID="afbcc3ab49389819c9ef24279b32ba52">
  <xsd:schema xmlns:xsd="http://www.w3.org/2001/XMLSchema" xmlns:xs="http://www.w3.org/2001/XMLSchema" xmlns:p="http://schemas.microsoft.com/office/2006/metadata/properties" xmlns:ns2="000822b5-c843-4e05-8df7-3082924555a6" xmlns:ns3="29dd7b5c-8e4b-4294-9f62-4c03f60f4797" xmlns:ns4="20b6a0de-19cb-4748-9b66-8e5dc7fbc3ae" xmlns:ns5="94f35669-5119-4b01-bade-9bc04078be29" targetNamespace="http://schemas.microsoft.com/office/2006/metadata/properties" ma:root="true" ma:fieldsID="01afbd17c9bc0c0262a9bdaa525693fc" ns2:_="" ns3:_="" ns4:_="" ns5:_="">
    <xsd:import namespace="000822b5-c843-4e05-8df7-3082924555a6"/>
    <xsd:import namespace="29dd7b5c-8e4b-4294-9f62-4c03f60f4797"/>
    <xsd:import namespace="20b6a0de-19cb-4748-9b66-8e5dc7fbc3ae"/>
    <xsd:import namespace="94f35669-5119-4b01-bade-9bc04078b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DateTaken" minOccurs="0"/>
                <xsd:element ref="ns4:MediaServiceAutoTags" minOccurs="0"/>
                <xsd:element ref="ns4:MediaServiceLocation" minOccurs="0"/>
                <xsd:element ref="ns4:MediaServiceOCR" minOccurs="0"/>
                <xsd:element ref="ns3:MediaServiceEventHashCode" minOccurs="0"/>
                <xsd:element ref="ns3:MediaServiceGenerationTime" minOccurs="0"/>
                <xsd:element ref="ns4:MediaServiceAutoKeyPoints" minOccurs="0"/>
                <xsd:element ref="ns4:MediaServiceKeyPoints" minOccurs="0"/>
                <xsd:element ref="ns4:MediaLengthInSeconds"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822b5-c843-4e05-8df7-3082924555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d7b5c-8e4b-4294-9f62-4c03f60f479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6a0de-19cb-4748-9b66-8e5dc7fbc3ae"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description=""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d98ae-c8a9-411c-b8df-7b0b550bed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f35669-5119-4b01-bade-9bc04078be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6c44f8-0e48-4f04-97ab-3c084c7b713d}" ma:internalName="TaxCatchAll" ma:showField="CatchAllData" ma:web="94f35669-5119-4b01-bade-9bc04078b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168A2-18DD-4687-9E87-908299DA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822b5-c843-4e05-8df7-3082924555a6"/>
    <ds:schemaRef ds:uri="29dd7b5c-8e4b-4294-9f62-4c03f60f4797"/>
    <ds:schemaRef ds:uri="20b6a0de-19cb-4748-9b66-8e5dc7fbc3ae"/>
    <ds:schemaRef ds:uri="94f35669-5119-4b01-bade-9bc04078b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3.xml><?xml version="1.0" encoding="utf-8"?>
<ds:datastoreItem xmlns:ds="http://schemas.openxmlformats.org/officeDocument/2006/customXml" ds:itemID="{8E7527EB-E126-4A05-B4A2-9DEB6F6DA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15</TotalTime>
  <Pages>4</Pages>
  <Words>1019</Words>
  <Characters>5961</Characters>
  <Application>Microsoft Office Word</Application>
  <DocSecurity>0</DocSecurity>
  <Lines>149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Harrison</dc:creator>
  <cp:keywords/>
  <dc:description/>
  <cp:lastModifiedBy>India Harrison</cp:lastModifiedBy>
  <cp:revision>8</cp:revision>
  <dcterms:created xsi:type="dcterms:W3CDTF">2026-03-23T09:42:00Z</dcterms:created>
  <dcterms:modified xsi:type="dcterms:W3CDTF">2026-04-02T10:48:00Z</dcterms:modified>
</cp:coreProperties>
</file>